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E4B7" w14:textId="77777777" w:rsidR="00180CE6" w:rsidRPr="00180CE6" w:rsidRDefault="00180CE6" w:rsidP="006635E4">
      <w:pPr>
        <w:spacing w:before="480" w:after="0" w:line="276" w:lineRule="auto"/>
        <w:rPr>
          <w:b/>
          <w:sz w:val="24"/>
          <w:szCs w:val="24"/>
        </w:rPr>
      </w:pPr>
      <w:r w:rsidRPr="00ED7E58">
        <w:rPr>
          <w:b/>
          <w:sz w:val="24"/>
          <w:szCs w:val="24"/>
        </w:rPr>
        <w:t>Zawiadomienie o przeprowadzonej kontroli i jej wynikach w</w:t>
      </w:r>
      <w:r w:rsidR="00ED7E58">
        <w:rPr>
          <w:b/>
          <w:sz w:val="24"/>
          <w:szCs w:val="24"/>
        </w:rPr>
        <w:t xml:space="preserve"> zakresie zamówień publicznych 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180CE6" w:rsidRPr="00180CE6" w14:paraId="2A90980D" w14:textId="77777777" w:rsidTr="00180CE6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4AA05F1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vAlign w:val="center"/>
          </w:tcPr>
          <w:p w14:paraId="59B2B0A3" w14:textId="77777777" w:rsidR="00180CE6" w:rsidRPr="00180CE6" w:rsidRDefault="00180CE6" w:rsidP="00180CE6">
            <w:pPr>
              <w:spacing w:after="200" w:line="276" w:lineRule="auto"/>
              <w:rPr>
                <w:sz w:val="24"/>
                <w:szCs w:val="24"/>
              </w:rPr>
            </w:pPr>
            <w:r w:rsidRPr="00180CE6">
              <w:rPr>
                <w:sz w:val="24"/>
                <w:szCs w:val="24"/>
              </w:rPr>
              <w:t>Instytucja Pośrednicząca RPO WD (Dolnośląski Wojewódzki Urząd Pracy) – IP RPO WD  (DWUP)</w:t>
            </w:r>
          </w:p>
          <w:p w14:paraId="372F3EFF" w14:textId="77777777" w:rsidR="00180CE6" w:rsidRPr="00180CE6" w:rsidRDefault="00180CE6" w:rsidP="00180CE6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80CE6" w:rsidRPr="00180CE6" w14:paraId="2460103E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25F548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vAlign w:val="center"/>
          </w:tcPr>
          <w:p w14:paraId="333F745E" w14:textId="22AED43C" w:rsidR="00180CE6" w:rsidRPr="00CA721D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A721D">
              <w:rPr>
                <w:sz w:val="24"/>
                <w:szCs w:val="24"/>
              </w:rPr>
              <w:t>Gmina Wrocław</w:t>
            </w:r>
          </w:p>
        </w:tc>
      </w:tr>
      <w:tr w:rsidR="00180CE6" w:rsidRPr="00180CE6" w14:paraId="4C4A9D67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45BE90D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vAlign w:val="center"/>
          </w:tcPr>
          <w:p w14:paraId="250858FD" w14:textId="0E5B0955" w:rsidR="00180CE6" w:rsidRPr="00CA721D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A721D">
              <w:rPr>
                <w:sz w:val="24"/>
                <w:szCs w:val="24"/>
              </w:rPr>
              <w:t xml:space="preserve">Regionalny Program Operacyjny </w:t>
            </w:r>
          </w:p>
        </w:tc>
      </w:tr>
      <w:tr w:rsidR="00180CE6" w:rsidRPr="00180CE6" w14:paraId="3DD6043B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5855ACC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Nr projektu</w:t>
            </w:r>
            <w:r w:rsidRPr="00180CE6">
              <w:rPr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vAlign w:val="center"/>
          </w:tcPr>
          <w:p w14:paraId="47F930E8" w14:textId="4B74BD97" w:rsidR="00180CE6" w:rsidRPr="00CA721D" w:rsidRDefault="00CA721D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CA721D">
              <w:rPr>
                <w:rFonts w:eastAsia="Times New Roman" w:cs="Arial"/>
                <w:sz w:val="24"/>
                <w:szCs w:val="24"/>
                <w:lang w:eastAsia="pl-PL"/>
              </w:rPr>
              <w:t>RPDS.09.01.01-02-0047/17</w:t>
            </w:r>
          </w:p>
        </w:tc>
      </w:tr>
      <w:tr w:rsidR="00180CE6" w:rsidRPr="00180CE6" w14:paraId="2A975F71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66D1E01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vAlign w:val="center"/>
          </w:tcPr>
          <w:p w14:paraId="3324ECA6" w14:textId="48C8271C" w:rsidR="00180CE6" w:rsidRPr="00CA721D" w:rsidRDefault="00CA721D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CA721D">
              <w:rPr>
                <w:rFonts w:eastAsia="Times New Roman" w:cs="Arial"/>
                <w:sz w:val="24"/>
                <w:szCs w:val="24"/>
                <w:lang w:eastAsia="pl-PL"/>
              </w:rPr>
              <w:t>Młodzi Zawodowcy</w:t>
            </w:r>
          </w:p>
        </w:tc>
      </w:tr>
      <w:tr w:rsidR="00180CE6" w:rsidRPr="00180CE6" w14:paraId="349B84E3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C35424D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vAlign w:val="center"/>
          </w:tcPr>
          <w:p w14:paraId="723D4C0D" w14:textId="141943D7" w:rsidR="00180CE6" w:rsidRPr="00CA721D" w:rsidRDefault="00CA721D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CA721D">
              <w:rPr>
                <w:rFonts w:eastAsia="Times New Roman" w:cs="Arial"/>
                <w:sz w:val="24"/>
                <w:szCs w:val="24"/>
                <w:lang w:eastAsia="pl-PL"/>
              </w:rPr>
              <w:t>28/RPOWD/2021</w:t>
            </w:r>
          </w:p>
        </w:tc>
      </w:tr>
      <w:tr w:rsidR="00180CE6" w:rsidRPr="00180CE6" w14:paraId="028B9CF4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D45BD2C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vAlign w:val="center"/>
          </w:tcPr>
          <w:p w14:paraId="0777307B" w14:textId="07E99EFE" w:rsidR="00180CE6" w:rsidRPr="00CA721D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A721D">
              <w:rPr>
                <w:sz w:val="24"/>
                <w:szCs w:val="24"/>
              </w:rPr>
              <w:t>planowa</w:t>
            </w:r>
          </w:p>
        </w:tc>
      </w:tr>
      <w:tr w:rsidR="00180CE6" w:rsidRPr="00180CE6" w14:paraId="2BCF529B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110EDF2" w14:textId="77777777" w:rsidR="00180CE6" w:rsidRPr="00180CE6" w:rsidRDefault="00180CE6" w:rsidP="00180CE6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vAlign w:val="center"/>
          </w:tcPr>
          <w:p w14:paraId="6CD82AAD" w14:textId="77777777" w:rsidR="00180CE6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9645D">
              <w:rPr>
                <w:sz w:val="24"/>
                <w:szCs w:val="24"/>
              </w:rPr>
              <w:t>654029-N-2018</w:t>
            </w:r>
          </w:p>
          <w:p w14:paraId="41852453" w14:textId="38B3565C" w:rsidR="00E9645D" w:rsidRPr="00CA721D" w:rsidRDefault="00E9645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80CE6" w:rsidRPr="00180CE6" w14:paraId="72B15CFA" w14:textId="77777777" w:rsidTr="00180CE6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4BA0BE9A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293" w:type="dxa"/>
            <w:vAlign w:val="center"/>
          </w:tcPr>
          <w:p w14:paraId="70BCFFEC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vAlign w:val="center"/>
          </w:tcPr>
          <w:p w14:paraId="1DB2E2BE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b/>
                <w:sz w:val="20"/>
                <w:szCs w:val="20"/>
              </w:rPr>
              <w:t>NIE</w:t>
            </w:r>
          </w:p>
        </w:tc>
      </w:tr>
      <w:tr w:rsidR="00180CE6" w:rsidRPr="00180CE6" w14:paraId="477593AD" w14:textId="77777777" w:rsidTr="00180CE6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1948C760" w14:textId="77777777" w:rsidR="00180CE6" w:rsidRPr="00180CE6" w:rsidRDefault="00180CE6" w:rsidP="00180CE6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vAlign w:val="center"/>
          </w:tcPr>
          <w:p w14:paraId="18157EBA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14:paraId="0BAB58AD" w14:textId="3BD315A4" w:rsidR="00180CE6" w:rsidRPr="00CA721D" w:rsidRDefault="00CA721D" w:rsidP="00180CE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721D">
              <w:rPr>
                <w:sz w:val="24"/>
                <w:szCs w:val="24"/>
              </w:rPr>
              <w:t>x</w:t>
            </w:r>
          </w:p>
        </w:tc>
      </w:tr>
      <w:tr w:rsidR="00180CE6" w:rsidRPr="00180CE6" w14:paraId="3E67A0A6" w14:textId="77777777" w:rsidTr="00180CE6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04AF41D9" w14:textId="77777777" w:rsidR="00180CE6" w:rsidRPr="00180CE6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527DC7D2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180CE6" w:rsidRPr="00180CE6" w14:paraId="2A2ACEC7" w14:textId="77777777" w:rsidTr="00180CE6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288AE695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0CE6">
              <w:rPr>
                <w:rFonts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73BCB9A4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80CE6" w:rsidRPr="00180CE6" w14:paraId="68D6E19E" w14:textId="77777777" w:rsidTr="00180CE6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474B680F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0CE6">
              <w:rPr>
                <w:rFonts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2E3D108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169A4FB4" w14:textId="77777777" w:rsidR="00180CE6" w:rsidRPr="00180CE6" w:rsidRDefault="00180CE6" w:rsidP="00180CE6">
      <w:pPr>
        <w:spacing w:after="0" w:line="276" w:lineRule="auto"/>
        <w:jc w:val="both"/>
      </w:pPr>
    </w:p>
    <w:p w14:paraId="38F0760C" w14:textId="77777777" w:rsidR="00ED7E58" w:rsidRPr="00ED7E58" w:rsidRDefault="00ED7E58" w:rsidP="00ED7E58">
      <w:pPr>
        <w:spacing w:after="0" w:line="276" w:lineRule="auto"/>
        <w:jc w:val="both"/>
        <w:rPr>
          <w:b/>
          <w:sz w:val="24"/>
          <w:szCs w:val="24"/>
        </w:rPr>
      </w:pPr>
      <w:r w:rsidRPr="00ED7E58">
        <w:rPr>
          <w:b/>
          <w:sz w:val="24"/>
          <w:szCs w:val="24"/>
        </w:rPr>
        <w:t>Podstawa prawna:</w:t>
      </w:r>
    </w:p>
    <w:p w14:paraId="7BED7309" w14:textId="77777777" w:rsidR="00ED7E58" w:rsidRPr="00ED7E58" w:rsidRDefault="00ED7E58" w:rsidP="00ED7E58">
      <w:pPr>
        <w:numPr>
          <w:ilvl w:val="0"/>
          <w:numId w:val="18"/>
        </w:numPr>
        <w:tabs>
          <w:tab w:val="left" w:pos="5245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ED7E58">
        <w:rPr>
          <w:rFonts w:eastAsia="Times New Roman"/>
          <w:sz w:val="24"/>
          <w:szCs w:val="24"/>
          <w:lang w:eastAsia="ar-SA"/>
        </w:rPr>
        <w:t xml:space="preserve">art. 602 </w:t>
      </w:r>
      <w:r w:rsidRPr="00ED7E58">
        <w:rPr>
          <w:color w:val="000000"/>
          <w:sz w:val="24"/>
          <w:szCs w:val="24"/>
          <w:lang w:eastAsia="ar-SA"/>
        </w:rPr>
        <w:t xml:space="preserve"> ustawy z dnia 11 września 2019 r. - </w:t>
      </w:r>
      <w:r w:rsidRPr="00ED7E58">
        <w:rPr>
          <w:bCs/>
          <w:color w:val="000000"/>
          <w:sz w:val="24"/>
          <w:szCs w:val="24"/>
        </w:rPr>
        <w:t>Prawo zamówień publicznych</w:t>
      </w:r>
      <w:r w:rsidRPr="00ED7E58">
        <w:rPr>
          <w:rFonts w:eastAsia="Times New Roman"/>
          <w:sz w:val="24"/>
          <w:szCs w:val="24"/>
          <w:lang w:eastAsia="ar-SA"/>
        </w:rPr>
        <w:tab/>
      </w:r>
    </w:p>
    <w:p w14:paraId="5F6327D0" w14:textId="77777777" w:rsidR="00ED7E58" w:rsidRPr="00ED7E58" w:rsidRDefault="00ED7E58" w:rsidP="00ED7E58">
      <w:pPr>
        <w:tabs>
          <w:tab w:val="left" w:pos="5245"/>
        </w:tabs>
        <w:spacing w:after="200" w:line="276" w:lineRule="auto"/>
        <w:rPr>
          <w:sz w:val="24"/>
          <w:szCs w:val="24"/>
        </w:rPr>
      </w:pPr>
      <w:r w:rsidRPr="00ED7E58">
        <w:rPr>
          <w:sz w:val="24"/>
          <w:szCs w:val="24"/>
        </w:rPr>
        <w:tab/>
      </w:r>
    </w:p>
    <w:p w14:paraId="12D142DA" w14:textId="77777777" w:rsidR="008726DC" w:rsidRPr="00180CE6" w:rsidRDefault="008726DC" w:rsidP="00ED7E58">
      <w:bookmarkStart w:id="0" w:name="_GoBack"/>
      <w:bookmarkEnd w:id="0"/>
    </w:p>
    <w:sectPr w:rsidR="008726DC" w:rsidRPr="00180CE6" w:rsidSect="00A62D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5A95" w14:textId="77777777" w:rsidR="00DD0B64" w:rsidRDefault="00DD0B64" w:rsidP="00FE69F7">
      <w:pPr>
        <w:spacing w:after="0" w:line="240" w:lineRule="auto"/>
      </w:pPr>
      <w:r>
        <w:separator/>
      </w:r>
    </w:p>
  </w:endnote>
  <w:endnote w:type="continuationSeparator" w:id="0">
    <w:p w14:paraId="1E654857" w14:textId="77777777" w:rsidR="00DD0B64" w:rsidRDefault="00DD0B6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2C71" w14:textId="746140C0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645D">
      <w:rPr>
        <w:noProof/>
      </w:rPr>
      <w:t>2</w:t>
    </w:r>
    <w:r>
      <w:fldChar w:fldCharType="end"/>
    </w:r>
  </w:p>
  <w:p w14:paraId="60BAAEDC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3F7C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71829F93" wp14:editId="3B30CD27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5254F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6F9198D2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34A4F016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369B522A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7FABDB63" w14:textId="77777777" w:rsidR="00906BAF" w:rsidRPr="00F2698E" w:rsidRDefault="000D2698" w:rsidP="007307D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0D2698">
            <w:rPr>
              <w:rFonts w:ascii="Arial" w:hAnsi="Arial" w:cs="Arial"/>
              <w:sz w:val="16"/>
              <w:szCs w:val="16"/>
            </w:rPr>
            <w:t>Wydział Kontroli</w:t>
          </w:r>
        </w:p>
      </w:tc>
      <w:tc>
        <w:tcPr>
          <w:tcW w:w="4865" w:type="dxa"/>
          <w:shd w:val="clear" w:color="auto" w:fill="auto"/>
        </w:tcPr>
        <w:p w14:paraId="7F0C65C3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14:paraId="19A8F356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018BE9B6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3FA0A8DA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3365D75B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17A7C41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A3B29A8" wp14:editId="2AB9FFBA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2FD80EA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3C94596A" wp14:editId="2236FEFE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7247466E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32E114B1" wp14:editId="7FE38989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39F63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005C" w14:textId="77777777" w:rsidR="00DD0B64" w:rsidRDefault="00DD0B64" w:rsidP="00FE69F7">
      <w:pPr>
        <w:spacing w:after="0" w:line="240" w:lineRule="auto"/>
      </w:pPr>
      <w:r>
        <w:separator/>
      </w:r>
    </w:p>
  </w:footnote>
  <w:footnote w:type="continuationSeparator" w:id="0">
    <w:p w14:paraId="68F2D8F5" w14:textId="77777777" w:rsidR="00DD0B64" w:rsidRDefault="00DD0B6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DC08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24C375E" wp14:editId="20F4FC5F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D1884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0"/>
    <w:multiLevelType w:val="hybridMultilevel"/>
    <w:tmpl w:val="60283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C9D"/>
    <w:multiLevelType w:val="hybridMultilevel"/>
    <w:tmpl w:val="61DA58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A75F74"/>
    <w:multiLevelType w:val="hybridMultilevel"/>
    <w:tmpl w:val="5A501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914"/>
    <w:multiLevelType w:val="hybridMultilevel"/>
    <w:tmpl w:val="3A787476"/>
    <w:lvl w:ilvl="0" w:tplc="2DAA42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636"/>
    <w:multiLevelType w:val="hybridMultilevel"/>
    <w:tmpl w:val="F20E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1F9"/>
    <w:multiLevelType w:val="hybridMultilevel"/>
    <w:tmpl w:val="03B0D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E5698"/>
    <w:multiLevelType w:val="hybridMultilevel"/>
    <w:tmpl w:val="53A2E1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2423E"/>
    <w:multiLevelType w:val="hybridMultilevel"/>
    <w:tmpl w:val="0978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5AF"/>
    <w:multiLevelType w:val="hybridMultilevel"/>
    <w:tmpl w:val="0F8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6287"/>
    <w:multiLevelType w:val="hybridMultilevel"/>
    <w:tmpl w:val="E9FC0CFE"/>
    <w:lvl w:ilvl="0" w:tplc="BB3C76F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39D0036"/>
    <w:multiLevelType w:val="hybridMultilevel"/>
    <w:tmpl w:val="6F162D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7E36A69"/>
    <w:multiLevelType w:val="hybridMultilevel"/>
    <w:tmpl w:val="B07E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4382"/>
    <w:multiLevelType w:val="hybridMultilevel"/>
    <w:tmpl w:val="039A9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417707"/>
    <w:multiLevelType w:val="hybridMultilevel"/>
    <w:tmpl w:val="43AA2D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CAA72A3"/>
    <w:multiLevelType w:val="hybridMultilevel"/>
    <w:tmpl w:val="6F4C55F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A05516"/>
    <w:multiLevelType w:val="hybridMultilevel"/>
    <w:tmpl w:val="DC9A8C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820120"/>
    <w:multiLevelType w:val="hybridMultilevel"/>
    <w:tmpl w:val="BFCE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0B01"/>
    <w:multiLevelType w:val="hybridMultilevel"/>
    <w:tmpl w:val="A90C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343BE"/>
    <w:rsid w:val="00045282"/>
    <w:rsid w:val="00085906"/>
    <w:rsid w:val="00090BFB"/>
    <w:rsid w:val="000A712E"/>
    <w:rsid w:val="000C316B"/>
    <w:rsid w:val="000D2698"/>
    <w:rsid w:val="000D63D2"/>
    <w:rsid w:val="00121479"/>
    <w:rsid w:val="00127EE7"/>
    <w:rsid w:val="00132251"/>
    <w:rsid w:val="001526CE"/>
    <w:rsid w:val="00180CE6"/>
    <w:rsid w:val="001A4B5D"/>
    <w:rsid w:val="001D4F1E"/>
    <w:rsid w:val="001E3C70"/>
    <w:rsid w:val="00203707"/>
    <w:rsid w:val="0022316C"/>
    <w:rsid w:val="00243434"/>
    <w:rsid w:val="00254F51"/>
    <w:rsid w:val="00260F96"/>
    <w:rsid w:val="00280661"/>
    <w:rsid w:val="00292FD9"/>
    <w:rsid w:val="002935CB"/>
    <w:rsid w:val="002A0731"/>
    <w:rsid w:val="002A3F51"/>
    <w:rsid w:val="002A71C2"/>
    <w:rsid w:val="002E3551"/>
    <w:rsid w:val="00302160"/>
    <w:rsid w:val="00307017"/>
    <w:rsid w:val="0033617E"/>
    <w:rsid w:val="00341FD7"/>
    <w:rsid w:val="00366474"/>
    <w:rsid w:val="003C2365"/>
    <w:rsid w:val="00415C35"/>
    <w:rsid w:val="00427956"/>
    <w:rsid w:val="0043168C"/>
    <w:rsid w:val="00441F45"/>
    <w:rsid w:val="0044310D"/>
    <w:rsid w:val="0047054F"/>
    <w:rsid w:val="004858C9"/>
    <w:rsid w:val="00493860"/>
    <w:rsid w:val="00497C31"/>
    <w:rsid w:val="004E2852"/>
    <w:rsid w:val="00504698"/>
    <w:rsid w:val="00525829"/>
    <w:rsid w:val="00543E6A"/>
    <w:rsid w:val="00552529"/>
    <w:rsid w:val="00552A18"/>
    <w:rsid w:val="005A1AF6"/>
    <w:rsid w:val="005B47DF"/>
    <w:rsid w:val="005F26A2"/>
    <w:rsid w:val="00611DC1"/>
    <w:rsid w:val="00633832"/>
    <w:rsid w:val="00635D5E"/>
    <w:rsid w:val="006635E4"/>
    <w:rsid w:val="00692B0D"/>
    <w:rsid w:val="006A551A"/>
    <w:rsid w:val="006C30B7"/>
    <w:rsid w:val="006C43CD"/>
    <w:rsid w:val="006D37A3"/>
    <w:rsid w:val="006E36FD"/>
    <w:rsid w:val="00712797"/>
    <w:rsid w:val="0072197F"/>
    <w:rsid w:val="007307D0"/>
    <w:rsid w:val="00746625"/>
    <w:rsid w:val="00753823"/>
    <w:rsid w:val="00757047"/>
    <w:rsid w:val="00766D7D"/>
    <w:rsid w:val="00785514"/>
    <w:rsid w:val="007864FA"/>
    <w:rsid w:val="007B566F"/>
    <w:rsid w:val="007C40F5"/>
    <w:rsid w:val="007E37DE"/>
    <w:rsid w:val="007F44D6"/>
    <w:rsid w:val="00800453"/>
    <w:rsid w:val="008268D5"/>
    <w:rsid w:val="008726DC"/>
    <w:rsid w:val="00884330"/>
    <w:rsid w:val="008855CA"/>
    <w:rsid w:val="008C694E"/>
    <w:rsid w:val="008D6F11"/>
    <w:rsid w:val="00903C9D"/>
    <w:rsid w:val="00906BAF"/>
    <w:rsid w:val="00907BD4"/>
    <w:rsid w:val="00930F2D"/>
    <w:rsid w:val="009441B7"/>
    <w:rsid w:val="00945F66"/>
    <w:rsid w:val="00953D25"/>
    <w:rsid w:val="00980631"/>
    <w:rsid w:val="00985E7B"/>
    <w:rsid w:val="0098713B"/>
    <w:rsid w:val="00997D7D"/>
    <w:rsid w:val="009B6BD8"/>
    <w:rsid w:val="009D6EBB"/>
    <w:rsid w:val="009F2E4C"/>
    <w:rsid w:val="009F6688"/>
    <w:rsid w:val="00A30F58"/>
    <w:rsid w:val="00A4604B"/>
    <w:rsid w:val="00A5316F"/>
    <w:rsid w:val="00A575E3"/>
    <w:rsid w:val="00A62DEE"/>
    <w:rsid w:val="00A66A1A"/>
    <w:rsid w:val="00A9561B"/>
    <w:rsid w:val="00AC6393"/>
    <w:rsid w:val="00B3234C"/>
    <w:rsid w:val="00B40E69"/>
    <w:rsid w:val="00B54B67"/>
    <w:rsid w:val="00B67E38"/>
    <w:rsid w:val="00B92959"/>
    <w:rsid w:val="00B929B0"/>
    <w:rsid w:val="00B954E6"/>
    <w:rsid w:val="00BD0B64"/>
    <w:rsid w:val="00BF7F13"/>
    <w:rsid w:val="00C46A12"/>
    <w:rsid w:val="00C55529"/>
    <w:rsid w:val="00C8595E"/>
    <w:rsid w:val="00C93FFA"/>
    <w:rsid w:val="00CA721D"/>
    <w:rsid w:val="00CC3037"/>
    <w:rsid w:val="00CD46A7"/>
    <w:rsid w:val="00CF349E"/>
    <w:rsid w:val="00D03D93"/>
    <w:rsid w:val="00D06DC4"/>
    <w:rsid w:val="00D11AF5"/>
    <w:rsid w:val="00D21F4F"/>
    <w:rsid w:val="00D33070"/>
    <w:rsid w:val="00D37DBF"/>
    <w:rsid w:val="00D512E8"/>
    <w:rsid w:val="00D56C8E"/>
    <w:rsid w:val="00D65945"/>
    <w:rsid w:val="00D66ADA"/>
    <w:rsid w:val="00D918F6"/>
    <w:rsid w:val="00DB4A1A"/>
    <w:rsid w:val="00DC6505"/>
    <w:rsid w:val="00DD0B64"/>
    <w:rsid w:val="00DE7250"/>
    <w:rsid w:val="00DF1536"/>
    <w:rsid w:val="00DF17C7"/>
    <w:rsid w:val="00E11C99"/>
    <w:rsid w:val="00E413EB"/>
    <w:rsid w:val="00E76925"/>
    <w:rsid w:val="00E77F1E"/>
    <w:rsid w:val="00E9645D"/>
    <w:rsid w:val="00EA0B79"/>
    <w:rsid w:val="00EC1855"/>
    <w:rsid w:val="00ED7E58"/>
    <w:rsid w:val="00EF040A"/>
    <w:rsid w:val="00F25F3D"/>
    <w:rsid w:val="00F2698E"/>
    <w:rsid w:val="00F275D3"/>
    <w:rsid w:val="00F33623"/>
    <w:rsid w:val="00F35066"/>
    <w:rsid w:val="00F438C0"/>
    <w:rsid w:val="00F57FA5"/>
    <w:rsid w:val="00F63266"/>
    <w:rsid w:val="00F74A63"/>
    <w:rsid w:val="00F9143E"/>
    <w:rsid w:val="00F96F67"/>
    <w:rsid w:val="00FD17DE"/>
    <w:rsid w:val="00FE0241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62A08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paragraph" w:customStyle="1" w:styleId="Style16">
    <w:name w:val="Style 16"/>
    <w:uiPriority w:val="99"/>
    <w:rsid w:val="00DB4A1A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DB4A1A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698"/>
    <w:rPr>
      <w:sz w:val="22"/>
      <w:szCs w:val="22"/>
      <w:lang w:eastAsia="en-US"/>
    </w:rPr>
  </w:style>
  <w:style w:type="paragraph" w:customStyle="1" w:styleId="Standard">
    <w:name w:val="Standard"/>
    <w:rsid w:val="0042795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80C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dacz\Desktop\wzory%20pism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Edyta Indulska-Sałdacz</cp:lastModifiedBy>
  <cp:revision>2</cp:revision>
  <cp:lastPrinted>2021-02-26T14:00:00Z</cp:lastPrinted>
  <dcterms:created xsi:type="dcterms:W3CDTF">2021-06-11T07:36:00Z</dcterms:created>
  <dcterms:modified xsi:type="dcterms:W3CDTF">2021-06-11T07:36:00Z</dcterms:modified>
</cp:coreProperties>
</file>