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3C2" w:rsidRPr="009B0068" w:rsidRDefault="00AE0E3C" w:rsidP="003D3EDB">
      <w:pPr>
        <w:rPr>
          <w:sz w:val="20"/>
          <w:szCs w:val="20"/>
        </w:rPr>
      </w:pPr>
      <w:r w:rsidRPr="009B0068">
        <w:rPr>
          <w:sz w:val="20"/>
          <w:szCs w:val="20"/>
        </w:rPr>
        <w:t xml:space="preserve">  Zam.pub. nr 10.2019                                                                                     </w:t>
      </w:r>
      <w:r w:rsidR="009316B4" w:rsidRPr="009B0068">
        <w:rPr>
          <w:sz w:val="20"/>
          <w:szCs w:val="20"/>
        </w:rPr>
        <w:t xml:space="preserve">          Wałbrzych, 06 czerwca</w:t>
      </w:r>
      <w:r w:rsidRPr="009B0068">
        <w:rPr>
          <w:sz w:val="20"/>
          <w:szCs w:val="20"/>
        </w:rPr>
        <w:t xml:space="preserve"> 2019 r.</w:t>
      </w:r>
    </w:p>
    <w:p w:rsidR="00AE0E3C" w:rsidRDefault="00323D7A" w:rsidP="00636336">
      <w:pPr>
        <w:spacing w:after="0" w:line="240" w:lineRule="auto"/>
        <w:jc w:val="center"/>
        <w:rPr>
          <w:rFonts w:ascii="Tahoma" w:eastAsia="Verdana,Bold" w:hAnsi="Tahoma" w:cs="Tahoma"/>
          <w:bCs/>
          <w:iCs/>
          <w:sz w:val="20"/>
          <w:szCs w:val="20"/>
        </w:rPr>
      </w:pPr>
      <w:r w:rsidRPr="00323D7A">
        <w:rPr>
          <w:rFonts w:ascii="Tahoma" w:eastAsia="Verdana,Bold" w:hAnsi="Tahoma" w:cs="Tahoma"/>
          <w:bCs/>
          <w:iCs/>
          <w:sz w:val="20"/>
          <w:szCs w:val="20"/>
        </w:rPr>
        <w:t xml:space="preserve"> </w:t>
      </w:r>
    </w:p>
    <w:p w:rsidR="009B0068" w:rsidRDefault="009B0068" w:rsidP="00636336">
      <w:pPr>
        <w:spacing w:after="0" w:line="240" w:lineRule="auto"/>
        <w:jc w:val="center"/>
        <w:rPr>
          <w:rFonts w:ascii="Tahoma" w:eastAsia="Verdana,Bold" w:hAnsi="Tahoma" w:cs="Tahoma"/>
          <w:bCs/>
          <w:iCs/>
          <w:sz w:val="20"/>
          <w:szCs w:val="20"/>
        </w:rPr>
      </w:pPr>
    </w:p>
    <w:p w:rsidR="009B0068" w:rsidRDefault="009B0068" w:rsidP="00636336">
      <w:pPr>
        <w:spacing w:after="0" w:line="240" w:lineRule="auto"/>
        <w:jc w:val="center"/>
        <w:rPr>
          <w:rFonts w:ascii="Tahoma" w:eastAsia="Verdana,Bold" w:hAnsi="Tahoma" w:cs="Tahoma"/>
          <w:bCs/>
          <w:iCs/>
          <w:sz w:val="20"/>
          <w:szCs w:val="20"/>
        </w:rPr>
      </w:pPr>
    </w:p>
    <w:p w:rsidR="009B0068" w:rsidRPr="009B0068" w:rsidRDefault="009B0068" w:rsidP="00636336">
      <w:pPr>
        <w:spacing w:after="0" w:line="240" w:lineRule="auto"/>
        <w:jc w:val="center"/>
        <w:rPr>
          <w:rFonts w:ascii="Tahoma" w:eastAsia="Verdana,Bold" w:hAnsi="Tahoma" w:cs="Tahoma"/>
          <w:bCs/>
          <w:iCs/>
          <w:sz w:val="20"/>
          <w:szCs w:val="20"/>
        </w:rPr>
      </w:pPr>
      <w:r w:rsidRPr="009B0068">
        <w:rPr>
          <w:rFonts w:ascii="Tahoma" w:eastAsia="Verdana,Bold" w:hAnsi="Tahoma" w:cs="Tahoma"/>
          <w:bCs/>
          <w:iCs/>
          <w:sz w:val="20"/>
          <w:szCs w:val="20"/>
        </w:rPr>
        <w:t>Ogłoszenie o udzieleniu zamówienia</w:t>
      </w:r>
    </w:p>
    <w:p w:rsidR="009B0068" w:rsidRPr="009B0068" w:rsidRDefault="009B0068" w:rsidP="00636336">
      <w:pPr>
        <w:spacing w:after="0" w:line="240" w:lineRule="auto"/>
        <w:jc w:val="center"/>
        <w:rPr>
          <w:rFonts w:ascii="Tahoma" w:eastAsia="Verdana,Bold" w:hAnsi="Tahoma" w:cs="Tahoma"/>
          <w:bCs/>
          <w:iCs/>
          <w:sz w:val="20"/>
          <w:szCs w:val="20"/>
        </w:rPr>
      </w:pPr>
    </w:p>
    <w:p w:rsidR="00636336" w:rsidRDefault="00323D7A" w:rsidP="00636336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323D7A">
        <w:rPr>
          <w:rFonts w:ascii="Tahoma" w:eastAsia="Verdana,Bold" w:hAnsi="Tahoma" w:cs="Tahoma"/>
          <w:bCs/>
          <w:iCs/>
          <w:sz w:val="20"/>
          <w:szCs w:val="20"/>
        </w:rPr>
        <w:t xml:space="preserve"> </w:t>
      </w:r>
      <w:r w:rsidR="00636336">
        <w:rPr>
          <w:rFonts w:ascii="Tahoma" w:eastAsia="Times New Roman" w:hAnsi="Tahoma" w:cs="Tahoma"/>
          <w:sz w:val="18"/>
          <w:szCs w:val="18"/>
          <w:lang w:eastAsia="pl-PL"/>
        </w:rPr>
        <w:t>Dolnośląski Wojewódzki Urząd Pracy w Wałbrzychu: Dot. wykonania i dostawy materiałów informacyjno-promocyjnych i poligraficznych do Dolnośląskiego Wojewódzkiego Urzędu Pracy, z podziałem na dwa zadania.</w:t>
      </w:r>
      <w:r w:rsidR="00636336">
        <w:rPr>
          <w:rFonts w:ascii="Tahoma" w:eastAsia="Times New Roman" w:hAnsi="Tahoma" w:cs="Tahoma"/>
          <w:sz w:val="18"/>
          <w:szCs w:val="18"/>
          <w:lang w:eastAsia="pl-PL"/>
        </w:rPr>
        <w:br/>
      </w:r>
    </w:p>
    <w:p w:rsidR="00636336" w:rsidRDefault="00636336" w:rsidP="00636336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36336" w:rsidRDefault="00636336" w:rsidP="009B0068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9B0068" w:rsidRPr="009B0068" w:rsidRDefault="009B0068" w:rsidP="009B006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B00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Pr="009B00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:rsidR="009B0068" w:rsidRPr="009B0068" w:rsidRDefault="009B0068" w:rsidP="009B006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B00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Pr="009B00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:rsidR="009B0068" w:rsidRPr="009B0068" w:rsidRDefault="009B0068" w:rsidP="009B006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B00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 </w:t>
      </w:r>
      <w:r w:rsidRPr="009B00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9B0068" w:rsidRPr="009B0068" w:rsidRDefault="009B0068" w:rsidP="009B006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B00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  <w:r w:rsidR="00222A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</w:t>
      </w:r>
      <w:bookmarkStart w:id="0" w:name="_GoBack"/>
      <w:bookmarkEnd w:id="0"/>
      <w:r w:rsidRPr="009B00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 </w:t>
      </w:r>
      <w:r w:rsidRPr="009B00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535330-N-2019</w:t>
      </w:r>
    </w:p>
    <w:p w:rsidR="009B0068" w:rsidRDefault="009B0068" w:rsidP="009B0068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</w:p>
    <w:p w:rsidR="009B0068" w:rsidRPr="009B0068" w:rsidRDefault="009B0068" w:rsidP="009B006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B00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:rsidR="009B0068" w:rsidRPr="009B0068" w:rsidRDefault="009B0068" w:rsidP="009B006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B00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9B0068" w:rsidRPr="009B0068" w:rsidRDefault="009B0068" w:rsidP="009B0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0068" w:rsidRPr="009B0068" w:rsidRDefault="009B0068" w:rsidP="009B0068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B0068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9B0068" w:rsidRPr="009B0068" w:rsidRDefault="009B0068" w:rsidP="009B006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9B0068" w:rsidRPr="009B0068" w:rsidRDefault="009B0068" w:rsidP="009B006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B00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:rsidR="009B0068" w:rsidRPr="009B0068" w:rsidRDefault="009B0068" w:rsidP="009B006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B00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Dolnośląski Wojewódzki Urząd Pracy w Wałbrzychu, Krajowy numer identyfi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kacyjny 89112930100000, ul. </w:t>
      </w:r>
      <w:r w:rsidRPr="009B00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Ogrodowa  5b, 58-306  Wałbrzych, woj. dolnośląskie, państwo Polska, tel. 74 88-66-500, e-mail ewa.zajdel@dwup.pl, faks 74 88-66-509. </w:t>
      </w:r>
      <w:r w:rsidRPr="009B00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9B00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9B00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www.dwup.pl </w:t>
      </w:r>
    </w:p>
    <w:p w:rsidR="009B0068" w:rsidRPr="009B0068" w:rsidRDefault="009B0068" w:rsidP="009B006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B00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:rsidR="009B0068" w:rsidRPr="009B0068" w:rsidRDefault="009B0068" w:rsidP="009B006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B00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</w:t>
      </w:r>
    </w:p>
    <w:p w:rsidR="009B0068" w:rsidRPr="009B0068" w:rsidRDefault="009B0068" w:rsidP="009B0068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B0068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:rsidR="009B0068" w:rsidRPr="009B0068" w:rsidRDefault="009B0068" w:rsidP="009B006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B00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 </w:t>
      </w:r>
    </w:p>
    <w:p w:rsidR="009B0068" w:rsidRPr="009B0068" w:rsidRDefault="009B0068" w:rsidP="009B006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B00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Wykonanie i dostawa materiałów informacyjno-promocyjnych i poligraficznych do Dolnośląskiego Wojewódzkiego Urzędu Pracy, z podziałem na dwa zadania.</w:t>
      </w:r>
    </w:p>
    <w:p w:rsidR="009B0068" w:rsidRPr="009B0068" w:rsidRDefault="009B0068" w:rsidP="009B006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B00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9B006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  <w:r w:rsidRPr="009B00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10.2019</w:t>
      </w:r>
    </w:p>
    <w:p w:rsidR="009B0068" w:rsidRPr="009B0068" w:rsidRDefault="009B0068" w:rsidP="009B006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B00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9B00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Usługi</w:t>
      </w:r>
    </w:p>
    <w:p w:rsidR="009B0068" w:rsidRPr="009B0068" w:rsidRDefault="009B0068" w:rsidP="009B006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B00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9B006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9B00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9B00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  <w:r w:rsidRPr="009B00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9B0068" w:rsidRPr="009B0068" w:rsidRDefault="009B0068" w:rsidP="009B006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9B006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1. Opis przedmiotu zamówienia w zadaniu nr 1: Przedmiotem zamówienia jest usługa polegająca na wykonaniu oraz dostawie materiałów promocyjnych w związku z realizacją spotkań informacyjnych, targów pracy, konferencji, seminariów oraz rekrutacji w ramach EURES i EURES-</w:t>
      </w:r>
      <w:proofErr w:type="spellStart"/>
      <w:r w:rsidRPr="009B006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TriRegio</w:t>
      </w:r>
      <w:proofErr w:type="spellEnd"/>
      <w:r w:rsidRPr="009B006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 Zamówienie realizowane w celu rozpowszechnienia usług i działań organizowanych w ramach sieci EURES na rzecz poszukujących pracy, bezrobotnych, pracodawców i instytucji rynku pracy. Zamówienie obejmuje materiały promocyjno-informacyjne, które będą stanowiły wyposażenie stoisk na targach pracy, uczestników szkoleń (kadra zarządzająca DWUP i PUP, doradcy EURES z Polski oraz z partnerstwa EURES-</w:t>
      </w:r>
      <w:proofErr w:type="spellStart"/>
      <w:r w:rsidRPr="009B006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TriRegio</w:t>
      </w:r>
      <w:proofErr w:type="spellEnd"/>
      <w:r w:rsidRPr="009B006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 pracownicy PUP), konferencji i seminariów organizowanych w ramach EURES oraz EURES-</w:t>
      </w:r>
      <w:proofErr w:type="spellStart"/>
      <w:r w:rsidRPr="009B006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TriRegio</w:t>
      </w:r>
      <w:proofErr w:type="spellEnd"/>
      <w:r w:rsidRPr="009B006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. Przedmiot zamówienia musi być wykonany zgodnie ze szczegółowym opisem przedmiotu zamówienia i warunkami jego realizacji stanowiącym załącznik nr 3 do niniejszej specyfikacji. 2. Opis przedmiotu zamówienia w zadaniu nr 2: Przedmiotem zamówienia jest usługa związana z wykonaniem i dostawą wizytówek wg załączonego projektu dla pracowników Dolnośląskiego Wojewódzkiego Urzędu Pracy na potrzeby Centrów Informacji i Planowania Kariery Zawodowej. Celem wykonania zamawianej usługi jest informacja i promowanie poradnictwa zawodowego wśród osób bezrobotnych, poszukujących pracy, partnerów rynku pracy, uczestników wydarzeń, których organizatorem lub współorganizatorem jest DWUP, w tym Centra Informacji i Planowania Kariery </w:t>
      </w:r>
      <w:r w:rsidRPr="009B006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lastRenderedPageBreak/>
        <w:t>Zawodowej. Przedmiot zamówienia musi być wykonany zgodnie ze szczegółowym opisem przedmiotu zamówienia i warunkami jego realizacji stanowiącym załącznik nr 3 do niniejszej specyfikacji.</w:t>
      </w:r>
    </w:p>
    <w:p w:rsidR="009B0068" w:rsidRPr="009B0068" w:rsidRDefault="009B0068" w:rsidP="009B006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9B006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II.4) Informacja o częściach zamówienia:</w:t>
      </w:r>
      <w:r w:rsidRPr="009B006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  <w:r w:rsidRPr="009B006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9B006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Zamówienie było podzielone na części:</w:t>
      </w:r>
      <w:r w:rsidRPr="009B006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  <w:r w:rsidRPr="009B00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</w:p>
    <w:p w:rsidR="009B0068" w:rsidRPr="009B0068" w:rsidRDefault="009B0068" w:rsidP="009B006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B00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9B00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39294100-0</w:t>
      </w:r>
    </w:p>
    <w:p w:rsidR="009B0068" w:rsidRPr="009B0068" w:rsidRDefault="009B0068" w:rsidP="009B006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9B0068" w:rsidRPr="009B0068" w:rsidRDefault="009B0068" w:rsidP="009B006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B00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Dodatkowe kody CPV: </w:t>
      </w:r>
      <w:r w:rsidRPr="009B00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79822500-7, 79800000-2</w:t>
      </w:r>
    </w:p>
    <w:p w:rsidR="009B0068" w:rsidRPr="009B0068" w:rsidRDefault="009B0068" w:rsidP="009B0068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B0068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III: PROCEDURA</w:t>
      </w:r>
    </w:p>
    <w:p w:rsidR="009B0068" w:rsidRPr="009B0068" w:rsidRDefault="009B0068" w:rsidP="009B006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B00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Pr="009B00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9B0068" w:rsidRPr="009B0068" w:rsidRDefault="009B0068" w:rsidP="009B006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B00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 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Pr="009B00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9B0068" w:rsidRPr="009B0068" w:rsidRDefault="009B0068" w:rsidP="009B006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B00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 </w:t>
      </w:r>
    </w:p>
    <w:p w:rsidR="009B0068" w:rsidRPr="009B0068" w:rsidRDefault="009B0068" w:rsidP="009B0068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B0068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9B0068" w:rsidRPr="009B0068" w:rsidTr="009B006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068" w:rsidRPr="009B0068" w:rsidRDefault="009B0068" w:rsidP="009B00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B00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CZĘŚĆ NR: </w:t>
            </w:r>
            <w:r w:rsidRPr="009B0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2   </w:t>
            </w:r>
          </w:p>
          <w:p w:rsidR="009B0068" w:rsidRPr="009B0068" w:rsidRDefault="009B0068" w:rsidP="009B00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B00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NAZWA: </w:t>
            </w:r>
            <w:r w:rsidRPr="009B0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dostawa materiałów informacyjno-promocyjnych</w:t>
            </w:r>
          </w:p>
        </w:tc>
      </w:tr>
      <w:tr w:rsidR="009B0068" w:rsidRPr="009B0068" w:rsidTr="009B006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068" w:rsidRPr="009B0068" w:rsidRDefault="009B0068" w:rsidP="009B00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B0068" w:rsidRPr="009B0068" w:rsidTr="009B006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0068" w:rsidRPr="009B0068" w:rsidRDefault="009B0068" w:rsidP="009B00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B00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IV.1) DATA UDZIELENIA ZAMÓWIENIA: </w:t>
            </w:r>
            <w:r w:rsidRPr="009B0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06/05/2019 </w:t>
            </w:r>
            <w:r w:rsidRPr="009B0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</w:r>
            <w:r w:rsidRPr="009B00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IV.2) Całkowita wartość zamówienia</w:t>
            </w:r>
          </w:p>
          <w:p w:rsidR="009B0068" w:rsidRPr="009B0068" w:rsidRDefault="009B0068" w:rsidP="009B00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B00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Wartość bez VAT</w:t>
            </w:r>
            <w:r w:rsidRPr="009B0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550 </w:t>
            </w:r>
            <w:r w:rsidRPr="009B0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</w:r>
            <w:r w:rsidRPr="009B00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Waluta</w:t>
            </w:r>
            <w:r w:rsidRPr="009B0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PLN</w:t>
            </w:r>
          </w:p>
          <w:p w:rsidR="009B0068" w:rsidRPr="009B0068" w:rsidRDefault="009B0068" w:rsidP="009B00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B00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IV.3) INFORMACJE O OFERTACH</w:t>
            </w:r>
          </w:p>
          <w:p w:rsidR="009B0068" w:rsidRPr="009B0068" w:rsidRDefault="009B0068" w:rsidP="009B00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B0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Liczba otrzymanych ofert:  2 </w:t>
            </w:r>
            <w:r w:rsidRPr="009B0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w tym: </w:t>
            </w:r>
            <w:r w:rsidRPr="009B0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liczba otrzymanych ofert od małych i średnich przedsiębiorstw:  2 </w:t>
            </w:r>
            <w:r w:rsidRPr="009B0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liczba otrzymanych ofert od wykonawców z innych państw członkowskich Unii Europejskiej:  0 </w:t>
            </w:r>
            <w:r w:rsidRPr="009B0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liczba otrzymanych ofert od wykonawców z państw niebędących członkami Unii Europejskiej:  0 </w:t>
            </w:r>
            <w:r w:rsidRPr="009B0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liczba ofert otrzymanych drogą elektroniczną:  0</w:t>
            </w:r>
          </w:p>
          <w:p w:rsidR="009B0068" w:rsidRPr="009B0068" w:rsidRDefault="009B0068" w:rsidP="009B00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B00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IV.4) LICZBA ODRZUCONYCH OFERT: </w:t>
            </w:r>
            <w:r w:rsidRPr="009B0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0</w:t>
            </w:r>
          </w:p>
          <w:p w:rsidR="009B0068" w:rsidRPr="009B0068" w:rsidRDefault="009B0068" w:rsidP="009B00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B00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IV.5) NAZWA I ADRES WYKONAWCY, KTÓREMU UDZIELONO ZAMÓWIENIA</w:t>
            </w:r>
          </w:p>
          <w:p w:rsidR="009B0068" w:rsidRPr="009B0068" w:rsidRDefault="009B0068" w:rsidP="009B00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B0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Zamówienie zostało udzielone wykonawcom wspólnie ubiegającym się o udzielenie: 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9B0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  <w:p w:rsidR="009B0068" w:rsidRPr="009B0068" w:rsidRDefault="009B0068" w:rsidP="009B00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9B0068" w:rsidRPr="009B0068" w:rsidRDefault="009B0068" w:rsidP="009B00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B0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wykonawcy: Wojciech Janicki Agencja Reklamowo-Wydawnicza Studio B&amp;W </w:t>
            </w:r>
            <w:r w:rsidRPr="009B0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Email wykonawcy: </w:t>
            </w:r>
            <w:r w:rsidRPr="009B0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Adres pocztowy: Podjazdowa 2/31 </w:t>
            </w:r>
            <w:r w:rsidRPr="009B0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Kod pocztowy: 41-200 </w:t>
            </w:r>
            <w:r w:rsidRPr="009B0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Miejscowość: Sosnowiec </w:t>
            </w:r>
            <w:r w:rsidRPr="009B0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Kraj/woj.: śląskie </w:t>
            </w:r>
            <w:r w:rsidRPr="009B0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</w:r>
            <w:r w:rsidRPr="009B0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Wykonawca jest małym/średnim przedsiębiorcą: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9B0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9B0068" w:rsidRPr="009B0068" w:rsidRDefault="009B0068" w:rsidP="009B00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B0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Wykonawca pochodzi z innego państwa członkowskiego Unii Europejskiej: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9B0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  <w:p w:rsidR="009B0068" w:rsidRPr="009B0068" w:rsidRDefault="009B0068" w:rsidP="009B00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B0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Wykonawca pochodzi z innego państwa nie będącego członkiem Unii Europejskiej: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9B0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  <w:p w:rsidR="009B0068" w:rsidRPr="009B0068" w:rsidRDefault="009B0068" w:rsidP="009B00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B00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IV.6) INFORMACJA O CENIE WYBRANEJ OFERTY/ WARTOŚCI ZAWARTEJ UMOWY ORAZ O OFERTACH Z NAJNIŻSZĄ I NAJWYŻSZĄ CENĄ/KOSZTEM </w:t>
            </w:r>
          </w:p>
          <w:p w:rsidR="009B0068" w:rsidRPr="009B0068" w:rsidRDefault="009B0068" w:rsidP="009B00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B00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Cena wybranej oferty/wartość umowy </w:t>
            </w:r>
            <w:r w:rsidRPr="009B0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1224 </w:t>
            </w:r>
            <w:r w:rsidRPr="009B0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Oferta z najniższą ceną/kosztem 1224 </w:t>
            </w:r>
            <w:r w:rsidRPr="009B0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Oferta z najwyższą ceną/kosztem 1980 </w:t>
            </w:r>
            <w:r w:rsidRPr="009B0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Waluta: PLN</w:t>
            </w:r>
          </w:p>
          <w:p w:rsidR="009B0068" w:rsidRPr="009B0068" w:rsidRDefault="009B0068" w:rsidP="009B00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B00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IV.7) Informacje na temat podwykonawstwa </w:t>
            </w:r>
          </w:p>
          <w:p w:rsidR="009B0068" w:rsidRPr="009B0068" w:rsidRDefault="009B0068" w:rsidP="009B00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B0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Wykonawca przewiduje powierzenie wykonania części zamówienia podwykonawcy/podwykonawcom</w:t>
            </w:r>
          </w:p>
          <w:p w:rsidR="009B0068" w:rsidRPr="009B0068" w:rsidRDefault="009B0068" w:rsidP="009B00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B0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  <w:p w:rsidR="009B0068" w:rsidRPr="009B0068" w:rsidRDefault="009B0068" w:rsidP="009B00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B006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Wartość lub procentowa część zamówienia, jaka zostanie powierzona podwykonawcy lub podwykonawcom: </w:t>
            </w:r>
          </w:p>
          <w:p w:rsidR="009B0068" w:rsidRPr="009B0068" w:rsidRDefault="009B0068" w:rsidP="009B006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B006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IV.8) Informacje dodatkowe:</w:t>
            </w:r>
          </w:p>
        </w:tc>
      </w:tr>
    </w:tbl>
    <w:p w:rsidR="009B0068" w:rsidRPr="009B0068" w:rsidRDefault="009B0068" w:rsidP="009B006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9B0068" w:rsidRPr="009B0068" w:rsidRDefault="009B0068" w:rsidP="009B006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B00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:rsidR="009B0068" w:rsidRPr="009B0068" w:rsidRDefault="009B0068" w:rsidP="009B006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9B0068" w:rsidRPr="009B0068" w:rsidRDefault="009B0068" w:rsidP="009B006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B00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  <w:r w:rsidRPr="009B00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9B0068" w:rsidRPr="009B0068" w:rsidRDefault="009B0068" w:rsidP="009B006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B00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9B00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9B00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9B0068" w:rsidRPr="009B0068" w:rsidRDefault="009B0068" w:rsidP="009B006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B00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 </w:t>
      </w:r>
    </w:p>
    <w:p w:rsidR="009B0068" w:rsidRPr="009B0068" w:rsidRDefault="009B0068" w:rsidP="009B006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B00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 </w:t>
      </w:r>
    </w:p>
    <w:p w:rsidR="00636336" w:rsidRDefault="00636336" w:rsidP="009B0068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:rsidR="009B0068" w:rsidRDefault="009B0068" w:rsidP="009B0068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sectPr w:rsidR="009B0068" w:rsidSect="00DB4640">
      <w:footerReference w:type="default" r:id="rId8"/>
      <w:headerReference w:type="first" r:id="rId9"/>
      <w:footerReference w:type="first" r:id="rId10"/>
      <w:pgSz w:w="11906" w:h="16838"/>
      <w:pgMar w:top="82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3DF" w:rsidRDefault="009043DF" w:rsidP="00FE69F7">
      <w:pPr>
        <w:spacing w:after="0" w:line="240" w:lineRule="auto"/>
      </w:pPr>
      <w:r>
        <w:separator/>
      </w:r>
    </w:p>
  </w:endnote>
  <w:endnote w:type="continuationSeparator" w:id="0">
    <w:p w:rsidR="009043DF" w:rsidRDefault="009043DF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DF" w:rsidRDefault="009043D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B0068">
      <w:rPr>
        <w:noProof/>
      </w:rPr>
      <w:t>2</w:t>
    </w:r>
    <w:r>
      <w:fldChar w:fldCharType="end"/>
    </w:r>
  </w:p>
  <w:p w:rsidR="009043DF" w:rsidRDefault="009043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DF" w:rsidRDefault="009043DF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43DF" w:rsidRPr="00EE63C2" w:rsidRDefault="009043DF">
    <w:pPr>
      <w:pStyle w:val="Stopka"/>
      <w:rPr>
        <w:rFonts w:ascii="Arial" w:hAnsi="Arial" w:cs="Arial"/>
        <w:sz w:val="12"/>
        <w:szCs w:val="12"/>
      </w:rPr>
    </w:pPr>
  </w:p>
  <w:p w:rsidR="009043DF" w:rsidRPr="00FE69F7" w:rsidRDefault="009043DF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43DF" w:rsidRPr="00335E2F" w:rsidTr="00D13360">
      <w:trPr>
        <w:trHeight w:val="500"/>
      </w:trPr>
      <w:tc>
        <w:tcPr>
          <w:tcW w:w="4865" w:type="dxa"/>
          <w:shd w:val="clear" w:color="auto" w:fill="auto"/>
        </w:tcPr>
        <w:p w:rsidR="009043DF" w:rsidRPr="00F2698E" w:rsidRDefault="009043DF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9043DF" w:rsidRDefault="009043DF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43DF" w:rsidRPr="00F2698E" w:rsidRDefault="009043DF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343ED0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9043DF" w:rsidRPr="00A21C81" w:rsidRDefault="009043DF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9043DF" w:rsidRPr="00A21C81" w:rsidRDefault="009043DF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 xml:space="preserve">tel.: +48 </w:t>
          </w:r>
          <w:r>
            <w:rPr>
              <w:rFonts w:ascii="Arial" w:hAnsi="Arial" w:cs="Arial"/>
              <w:sz w:val="16"/>
              <w:szCs w:val="16"/>
            </w:rPr>
            <w:t>74 88 66 515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| fax: +48 </w:t>
          </w:r>
          <w:r>
            <w:rPr>
              <w:rFonts w:ascii="Arial" w:hAnsi="Arial" w:cs="Arial"/>
              <w:sz w:val="16"/>
              <w:szCs w:val="16"/>
            </w:rPr>
            <w:t>74 88 66 509</w:t>
          </w:r>
        </w:p>
        <w:p w:rsidR="009043DF" w:rsidRPr="004A38BF" w:rsidRDefault="009043DF" w:rsidP="00C80BA9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A38BF">
            <w:rPr>
              <w:rFonts w:ascii="Arial" w:hAnsi="Arial" w:cs="Arial"/>
              <w:sz w:val="16"/>
              <w:szCs w:val="16"/>
              <w:lang w:val="en-US"/>
            </w:rPr>
            <w:t>e-mail: wałbrzych.dwup@dwup.pl</w:t>
          </w:r>
        </w:p>
      </w:tc>
    </w:tr>
  </w:tbl>
  <w:p w:rsidR="009043DF" w:rsidRPr="004A38BF" w:rsidRDefault="009043DF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A38BF">
      <w:rPr>
        <w:noProof/>
        <w:lang w:val="en-US" w:eastAsia="pl-PL"/>
      </w:rPr>
      <w:t xml:space="preserve">          </w:t>
    </w:r>
    <w:r w:rsidRPr="004A38BF">
      <w:rPr>
        <w:noProof/>
        <w:lang w:val="en-US" w:eastAsia="pl-PL"/>
      </w:rPr>
      <w:tab/>
      <w:t xml:space="preserve">          </w:t>
    </w:r>
  </w:p>
  <w:p w:rsidR="009043DF" w:rsidRPr="004A38BF" w:rsidRDefault="009043DF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3DF" w:rsidRDefault="009043DF" w:rsidP="00FE69F7">
      <w:pPr>
        <w:spacing w:after="0" w:line="240" w:lineRule="auto"/>
      </w:pPr>
      <w:r>
        <w:separator/>
      </w:r>
    </w:p>
  </w:footnote>
  <w:footnote w:type="continuationSeparator" w:id="0">
    <w:p w:rsidR="009043DF" w:rsidRDefault="009043DF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DF" w:rsidRDefault="009043DF">
    <w:pPr>
      <w:pStyle w:val="Nagwek"/>
    </w:pPr>
    <w:r>
      <w:rPr>
        <w:noProof/>
        <w:lang w:eastAsia="pl-PL"/>
      </w:rPr>
      <w:t xml:space="preserve"> </w:t>
    </w:r>
    <w:r w:rsidRPr="00E40E94"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6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                                           </w:t>
    </w:r>
    <w:r w:rsidRPr="003D3EDB">
      <w:rPr>
        <w:noProof/>
        <w:lang w:eastAsia="pl-PL"/>
      </w:rPr>
      <w:drawing>
        <wp:inline distT="0" distB="0" distL="0" distR="0" wp14:anchorId="554881B0" wp14:editId="59A41653">
          <wp:extent cx="542290" cy="61150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43DF" w:rsidRDefault="009043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singleLevel"/>
    <w:tmpl w:val="7842D9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</w:abstractNum>
  <w:abstractNum w:abstractNumId="1" w15:restartNumberingAfterBreak="0">
    <w:nsid w:val="00573768"/>
    <w:multiLevelType w:val="hybridMultilevel"/>
    <w:tmpl w:val="532A0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CF2"/>
    <w:multiLevelType w:val="hybridMultilevel"/>
    <w:tmpl w:val="ACF4BE14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FD7250"/>
    <w:multiLevelType w:val="hybridMultilevel"/>
    <w:tmpl w:val="D63EB848"/>
    <w:lvl w:ilvl="0" w:tplc="04150011">
      <w:start w:val="1"/>
      <w:numFmt w:val="decimal"/>
      <w:lvlText w:val="%1)"/>
      <w:lvlJc w:val="left"/>
      <w:pPr>
        <w:ind w:left="17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A71622"/>
    <w:multiLevelType w:val="hybridMultilevel"/>
    <w:tmpl w:val="DDF4588E"/>
    <w:lvl w:ilvl="0" w:tplc="A8401A8E">
      <w:start w:val="1"/>
      <w:numFmt w:val="decimal"/>
      <w:lvlText w:val="%1)"/>
      <w:lvlJc w:val="left"/>
      <w:pPr>
        <w:ind w:left="786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611A0D"/>
    <w:multiLevelType w:val="hybridMultilevel"/>
    <w:tmpl w:val="2F3EB3CE"/>
    <w:lvl w:ilvl="0" w:tplc="F2542464">
      <w:numFmt w:val="bullet"/>
      <w:lvlText w:val="­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5EA08ED6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9146A"/>
    <w:multiLevelType w:val="hybridMultilevel"/>
    <w:tmpl w:val="A1A6E3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9">
      <w:start w:val="1"/>
      <w:numFmt w:val="lowerLetter"/>
      <w:lvlText w:val="%3.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AC572D"/>
    <w:multiLevelType w:val="hybridMultilevel"/>
    <w:tmpl w:val="2FB6CCE0"/>
    <w:lvl w:ilvl="0" w:tplc="A17C93E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461928"/>
    <w:multiLevelType w:val="hybridMultilevel"/>
    <w:tmpl w:val="49D269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98D39A3"/>
    <w:multiLevelType w:val="hybridMultilevel"/>
    <w:tmpl w:val="B062533C"/>
    <w:lvl w:ilvl="0" w:tplc="EC5899D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2BCC7215"/>
    <w:multiLevelType w:val="hybridMultilevel"/>
    <w:tmpl w:val="CB8E7F28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DB7E71"/>
    <w:multiLevelType w:val="hybridMultilevel"/>
    <w:tmpl w:val="F0627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2A2B95"/>
    <w:multiLevelType w:val="hybridMultilevel"/>
    <w:tmpl w:val="7A98AFE8"/>
    <w:lvl w:ilvl="0" w:tplc="F2601550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6" w15:restartNumberingAfterBreak="0">
    <w:nsid w:val="4E82230C"/>
    <w:multiLevelType w:val="hybridMultilevel"/>
    <w:tmpl w:val="5192CB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2821CB"/>
    <w:multiLevelType w:val="hybridMultilevel"/>
    <w:tmpl w:val="289EBEFA"/>
    <w:lvl w:ilvl="0" w:tplc="49FA7CFA">
      <w:start w:val="1"/>
      <w:numFmt w:val="decimal"/>
      <w:lvlText w:val="%1)"/>
      <w:lvlJc w:val="left"/>
      <w:pPr>
        <w:ind w:left="2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29" w15:restartNumberingAfterBreak="0">
    <w:nsid w:val="58F8777E"/>
    <w:multiLevelType w:val="hybridMultilevel"/>
    <w:tmpl w:val="E27AF0C8"/>
    <w:lvl w:ilvl="0" w:tplc="FFD2C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E5597E"/>
    <w:multiLevelType w:val="hybridMultilevel"/>
    <w:tmpl w:val="772AE10A"/>
    <w:lvl w:ilvl="0" w:tplc="10E0AF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2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068EA"/>
    <w:multiLevelType w:val="hybridMultilevel"/>
    <w:tmpl w:val="CC8A80F2"/>
    <w:lvl w:ilvl="0" w:tplc="5CC0A9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2601550">
      <w:start w:val="1"/>
      <w:numFmt w:val="bullet"/>
      <w:lvlText w:val="−"/>
      <w:lvlJc w:val="left"/>
      <w:pPr>
        <w:ind w:left="1364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EBA316C"/>
    <w:multiLevelType w:val="hybridMultilevel"/>
    <w:tmpl w:val="1B96A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0973"/>
    <w:multiLevelType w:val="hybridMultilevel"/>
    <w:tmpl w:val="9CC4ADAE"/>
    <w:lvl w:ilvl="0" w:tplc="8C565C9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38"/>
  </w:num>
  <w:num w:numId="19">
    <w:abstractNumId w:val="12"/>
  </w:num>
  <w:num w:numId="20">
    <w:abstractNumId w:val="14"/>
  </w:num>
  <w:num w:numId="21">
    <w:abstractNumId w:val="23"/>
  </w:num>
  <w:num w:numId="22">
    <w:abstractNumId w:val="35"/>
  </w:num>
  <w:num w:numId="23">
    <w:abstractNumId w:val="16"/>
  </w:num>
  <w:num w:numId="24">
    <w:abstractNumId w:val="3"/>
  </w:num>
  <w:num w:numId="25">
    <w:abstractNumId w:val="2"/>
  </w:num>
  <w:num w:numId="26">
    <w:abstractNumId w:val="24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29">
    <w:abstractNumId w:val="27"/>
  </w:num>
  <w:num w:numId="30">
    <w:abstractNumId w:val="30"/>
  </w:num>
  <w:num w:numId="31">
    <w:abstractNumId w:val="28"/>
  </w:num>
  <w:num w:numId="32">
    <w:abstractNumId w:val="34"/>
  </w:num>
  <w:num w:numId="33">
    <w:abstractNumId w:val="9"/>
  </w:num>
  <w:num w:numId="34">
    <w:abstractNumId w:val="1"/>
  </w:num>
  <w:num w:numId="35">
    <w:abstractNumId w:val="36"/>
  </w:num>
  <w:num w:numId="36">
    <w:abstractNumId w:val="29"/>
  </w:num>
  <w:num w:numId="37">
    <w:abstractNumId w:val="13"/>
  </w:num>
  <w:num w:numId="38">
    <w:abstractNumId w:val="26"/>
  </w:num>
  <w:num w:numId="39">
    <w:abstractNumId w:val="10"/>
  </w:num>
  <w:num w:numId="40">
    <w:abstractNumId w:val="8"/>
  </w:num>
  <w:num w:numId="41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BF"/>
    <w:rsid w:val="00011A4C"/>
    <w:rsid w:val="00020FCC"/>
    <w:rsid w:val="0003691F"/>
    <w:rsid w:val="000441CF"/>
    <w:rsid w:val="00047799"/>
    <w:rsid w:val="00053606"/>
    <w:rsid w:val="0007218C"/>
    <w:rsid w:val="00073877"/>
    <w:rsid w:val="00076F1E"/>
    <w:rsid w:val="0008151E"/>
    <w:rsid w:val="00090062"/>
    <w:rsid w:val="000A7155"/>
    <w:rsid w:val="000B62CB"/>
    <w:rsid w:val="000C1051"/>
    <w:rsid w:val="000C12DC"/>
    <w:rsid w:val="000C328E"/>
    <w:rsid w:val="000C3B06"/>
    <w:rsid w:val="000D09BE"/>
    <w:rsid w:val="000E3131"/>
    <w:rsid w:val="000E539D"/>
    <w:rsid w:val="000E5433"/>
    <w:rsid w:val="000F16BA"/>
    <w:rsid w:val="000F203B"/>
    <w:rsid w:val="00103A5C"/>
    <w:rsid w:val="00104864"/>
    <w:rsid w:val="00125072"/>
    <w:rsid w:val="001436F7"/>
    <w:rsid w:val="00170777"/>
    <w:rsid w:val="0017431C"/>
    <w:rsid w:val="0017519B"/>
    <w:rsid w:val="001757CF"/>
    <w:rsid w:val="00187637"/>
    <w:rsid w:val="00191223"/>
    <w:rsid w:val="0019576D"/>
    <w:rsid w:val="00195ECC"/>
    <w:rsid w:val="001A591C"/>
    <w:rsid w:val="001C4227"/>
    <w:rsid w:val="001F0F1B"/>
    <w:rsid w:val="001F540F"/>
    <w:rsid w:val="00200122"/>
    <w:rsid w:val="00222AAD"/>
    <w:rsid w:val="00245B1C"/>
    <w:rsid w:val="00274860"/>
    <w:rsid w:val="00281A65"/>
    <w:rsid w:val="00292CB2"/>
    <w:rsid w:val="00294C08"/>
    <w:rsid w:val="002A3154"/>
    <w:rsid w:val="002D13F6"/>
    <w:rsid w:val="002E3A0F"/>
    <w:rsid w:val="002E618A"/>
    <w:rsid w:val="002F60D2"/>
    <w:rsid w:val="00302161"/>
    <w:rsid w:val="0031424B"/>
    <w:rsid w:val="00323D7A"/>
    <w:rsid w:val="00324C87"/>
    <w:rsid w:val="00335147"/>
    <w:rsid w:val="003359B1"/>
    <w:rsid w:val="00335E2F"/>
    <w:rsid w:val="00343ED0"/>
    <w:rsid w:val="00350AB2"/>
    <w:rsid w:val="003656AE"/>
    <w:rsid w:val="00385785"/>
    <w:rsid w:val="00386FF8"/>
    <w:rsid w:val="00395FB4"/>
    <w:rsid w:val="003C30D7"/>
    <w:rsid w:val="003C5520"/>
    <w:rsid w:val="003D3EDB"/>
    <w:rsid w:val="003D49F0"/>
    <w:rsid w:val="003E4FB2"/>
    <w:rsid w:val="003F184B"/>
    <w:rsid w:val="004510F1"/>
    <w:rsid w:val="00453FDC"/>
    <w:rsid w:val="00460766"/>
    <w:rsid w:val="004A38BF"/>
    <w:rsid w:val="004B6FA5"/>
    <w:rsid w:val="004B7851"/>
    <w:rsid w:val="004C5398"/>
    <w:rsid w:val="00510AA7"/>
    <w:rsid w:val="00515C80"/>
    <w:rsid w:val="00530163"/>
    <w:rsid w:val="0054336B"/>
    <w:rsid w:val="00544C20"/>
    <w:rsid w:val="0056151A"/>
    <w:rsid w:val="005739AB"/>
    <w:rsid w:val="00575045"/>
    <w:rsid w:val="00576837"/>
    <w:rsid w:val="00586A36"/>
    <w:rsid w:val="00592FE6"/>
    <w:rsid w:val="005A2563"/>
    <w:rsid w:val="005A7A3E"/>
    <w:rsid w:val="005B441B"/>
    <w:rsid w:val="005B7CFE"/>
    <w:rsid w:val="005C2C7C"/>
    <w:rsid w:val="005C411F"/>
    <w:rsid w:val="005C7782"/>
    <w:rsid w:val="005E499D"/>
    <w:rsid w:val="005F28C3"/>
    <w:rsid w:val="005F5BD7"/>
    <w:rsid w:val="00611CA0"/>
    <w:rsid w:val="00636336"/>
    <w:rsid w:val="00655B92"/>
    <w:rsid w:val="00657A7F"/>
    <w:rsid w:val="006714AE"/>
    <w:rsid w:val="00673018"/>
    <w:rsid w:val="006920F6"/>
    <w:rsid w:val="00693980"/>
    <w:rsid w:val="006C0D67"/>
    <w:rsid w:val="006C33AE"/>
    <w:rsid w:val="006C5C01"/>
    <w:rsid w:val="006C7AE6"/>
    <w:rsid w:val="006E327E"/>
    <w:rsid w:val="006F3F3A"/>
    <w:rsid w:val="007005BC"/>
    <w:rsid w:val="00713FC6"/>
    <w:rsid w:val="0072197F"/>
    <w:rsid w:val="0072281E"/>
    <w:rsid w:val="00727C2B"/>
    <w:rsid w:val="0073050E"/>
    <w:rsid w:val="00740F91"/>
    <w:rsid w:val="00756622"/>
    <w:rsid w:val="00761033"/>
    <w:rsid w:val="00776D54"/>
    <w:rsid w:val="00785514"/>
    <w:rsid w:val="00796C3C"/>
    <w:rsid w:val="007B395A"/>
    <w:rsid w:val="007B742E"/>
    <w:rsid w:val="007D00CB"/>
    <w:rsid w:val="007E0212"/>
    <w:rsid w:val="007E1F15"/>
    <w:rsid w:val="00801F82"/>
    <w:rsid w:val="008076D2"/>
    <w:rsid w:val="00826D22"/>
    <w:rsid w:val="00830858"/>
    <w:rsid w:val="008315A5"/>
    <w:rsid w:val="008331FE"/>
    <w:rsid w:val="0084448A"/>
    <w:rsid w:val="00852201"/>
    <w:rsid w:val="00884330"/>
    <w:rsid w:val="008855CA"/>
    <w:rsid w:val="00887572"/>
    <w:rsid w:val="008A4682"/>
    <w:rsid w:val="008B1100"/>
    <w:rsid w:val="008B6FFC"/>
    <w:rsid w:val="008C3EA7"/>
    <w:rsid w:val="008D1E45"/>
    <w:rsid w:val="008E0A9B"/>
    <w:rsid w:val="008E57FC"/>
    <w:rsid w:val="00900B29"/>
    <w:rsid w:val="00903B85"/>
    <w:rsid w:val="009043DF"/>
    <w:rsid w:val="00906BAF"/>
    <w:rsid w:val="00912CBF"/>
    <w:rsid w:val="009316B4"/>
    <w:rsid w:val="00944EA9"/>
    <w:rsid w:val="00950583"/>
    <w:rsid w:val="009520B1"/>
    <w:rsid w:val="00961A40"/>
    <w:rsid w:val="0096280A"/>
    <w:rsid w:val="00982202"/>
    <w:rsid w:val="009846F3"/>
    <w:rsid w:val="0099426F"/>
    <w:rsid w:val="00995304"/>
    <w:rsid w:val="009973F2"/>
    <w:rsid w:val="009B0068"/>
    <w:rsid w:val="009B1FEB"/>
    <w:rsid w:val="009B3B31"/>
    <w:rsid w:val="009B460B"/>
    <w:rsid w:val="009D33B1"/>
    <w:rsid w:val="009D39B3"/>
    <w:rsid w:val="009F2E4C"/>
    <w:rsid w:val="00A116D4"/>
    <w:rsid w:val="00A16594"/>
    <w:rsid w:val="00A203A7"/>
    <w:rsid w:val="00A2111B"/>
    <w:rsid w:val="00A378CA"/>
    <w:rsid w:val="00A64D32"/>
    <w:rsid w:val="00A8046E"/>
    <w:rsid w:val="00A84B5D"/>
    <w:rsid w:val="00A947A4"/>
    <w:rsid w:val="00AC023E"/>
    <w:rsid w:val="00AC028A"/>
    <w:rsid w:val="00AC0EE4"/>
    <w:rsid w:val="00AD7190"/>
    <w:rsid w:val="00AE0E3C"/>
    <w:rsid w:val="00AE18BF"/>
    <w:rsid w:val="00AF3D2F"/>
    <w:rsid w:val="00B41DBD"/>
    <w:rsid w:val="00B45567"/>
    <w:rsid w:val="00B630F2"/>
    <w:rsid w:val="00B673D6"/>
    <w:rsid w:val="00B675E3"/>
    <w:rsid w:val="00B94C20"/>
    <w:rsid w:val="00BA2046"/>
    <w:rsid w:val="00BB78DB"/>
    <w:rsid w:val="00BD61F7"/>
    <w:rsid w:val="00BE450E"/>
    <w:rsid w:val="00BF6A97"/>
    <w:rsid w:val="00C4494B"/>
    <w:rsid w:val="00C56203"/>
    <w:rsid w:val="00C76DE7"/>
    <w:rsid w:val="00C80BA9"/>
    <w:rsid w:val="00C83AD6"/>
    <w:rsid w:val="00C87728"/>
    <w:rsid w:val="00CA098F"/>
    <w:rsid w:val="00CB1B12"/>
    <w:rsid w:val="00CD10CA"/>
    <w:rsid w:val="00CE7646"/>
    <w:rsid w:val="00CF349E"/>
    <w:rsid w:val="00D10D02"/>
    <w:rsid w:val="00D13360"/>
    <w:rsid w:val="00D217B6"/>
    <w:rsid w:val="00D56C8E"/>
    <w:rsid w:val="00D7195F"/>
    <w:rsid w:val="00D7338E"/>
    <w:rsid w:val="00D82B8B"/>
    <w:rsid w:val="00D94CC1"/>
    <w:rsid w:val="00DB047B"/>
    <w:rsid w:val="00DB4640"/>
    <w:rsid w:val="00DC0F4E"/>
    <w:rsid w:val="00DC2609"/>
    <w:rsid w:val="00DC6505"/>
    <w:rsid w:val="00DD282F"/>
    <w:rsid w:val="00DD5784"/>
    <w:rsid w:val="00DE081E"/>
    <w:rsid w:val="00DF17C7"/>
    <w:rsid w:val="00DF3C0F"/>
    <w:rsid w:val="00E04DEA"/>
    <w:rsid w:val="00E05C7C"/>
    <w:rsid w:val="00E12C54"/>
    <w:rsid w:val="00E17451"/>
    <w:rsid w:val="00E20777"/>
    <w:rsid w:val="00E2381F"/>
    <w:rsid w:val="00E54EAC"/>
    <w:rsid w:val="00E56EBD"/>
    <w:rsid w:val="00E64587"/>
    <w:rsid w:val="00E666D8"/>
    <w:rsid w:val="00E718FB"/>
    <w:rsid w:val="00E82C9B"/>
    <w:rsid w:val="00E844D3"/>
    <w:rsid w:val="00EA35DD"/>
    <w:rsid w:val="00EC37EB"/>
    <w:rsid w:val="00ED6137"/>
    <w:rsid w:val="00EE3A95"/>
    <w:rsid w:val="00EE63C2"/>
    <w:rsid w:val="00EE6C1D"/>
    <w:rsid w:val="00EF1FD0"/>
    <w:rsid w:val="00EF5F26"/>
    <w:rsid w:val="00EF7F89"/>
    <w:rsid w:val="00F2698E"/>
    <w:rsid w:val="00F35385"/>
    <w:rsid w:val="00F35BEA"/>
    <w:rsid w:val="00F43CD9"/>
    <w:rsid w:val="00F50D84"/>
    <w:rsid w:val="00F57FA5"/>
    <w:rsid w:val="00F81140"/>
    <w:rsid w:val="00F93142"/>
    <w:rsid w:val="00FA57CC"/>
    <w:rsid w:val="00FC11C4"/>
    <w:rsid w:val="00FC4012"/>
    <w:rsid w:val="00FD2DD6"/>
    <w:rsid w:val="00FE1C73"/>
    <w:rsid w:val="00FE69F7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  <w14:docId w14:val="72BC85DF"/>
  <w15:chartTrackingRefBased/>
  <w15:docId w15:val="{6EC99BA1-E5DF-4127-A02B-D7F32AF6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6336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83AD6"/>
    <w:pPr>
      <w:keepNext/>
      <w:keepLines/>
      <w:spacing w:before="480" w:after="0" w:line="254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3351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4A38B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8BF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4A38BF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A38BF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khheader">
    <w:name w:val="kh_header"/>
    <w:basedOn w:val="Normalny"/>
    <w:rsid w:val="004A38BF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33514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514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514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AD6"/>
    <w:pPr>
      <w:spacing w:after="120" w:line="259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AD6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C83AD6"/>
    <w:pPr>
      <w:spacing w:after="120" w:line="259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3AD6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AD6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AD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83AD6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C83AD6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C83AD6"/>
    <w:rPr>
      <w:rFonts w:ascii="Times New Roman" w:eastAsia="Times New Roman" w:hAnsi="Times New Roman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83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rsid w:val="00C83AD6"/>
    <w:rPr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C83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83AD6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A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AD6"/>
    <w:rPr>
      <w:lang w:eastAsia="en-US"/>
    </w:rPr>
  </w:style>
  <w:style w:type="paragraph" w:styleId="Tytu">
    <w:name w:val="Title"/>
    <w:basedOn w:val="Normalny"/>
    <w:link w:val="TytuZnak"/>
    <w:uiPriority w:val="10"/>
    <w:qFormat/>
    <w:rsid w:val="00C83AD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 w:cs="Times New Roman"/>
      <w:b/>
      <w:bCs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83AD6"/>
    <w:rPr>
      <w:rFonts w:ascii="Verdana" w:eastAsia="MS Mincho" w:hAnsi="Verdana"/>
      <w:b/>
      <w:bCs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3AD6"/>
    <w:pPr>
      <w:spacing w:after="0" w:line="240" w:lineRule="auto"/>
    </w:p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3AD6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D6"/>
    <w:rPr>
      <w:rFonts w:ascii="Times New Roman" w:eastAsia="Times New Roman" w:hAnsi="Times New Roman"/>
      <w:b/>
      <w:bCs/>
    </w:rPr>
  </w:style>
  <w:style w:type="paragraph" w:styleId="Bezodstpw">
    <w:name w:val="No Spacing"/>
    <w:uiPriority w:val="1"/>
    <w:qFormat/>
    <w:rsid w:val="00C83AD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semiHidden/>
    <w:rsid w:val="00C83AD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0"/>
      <w:lang w:eastAsia="pl-PL"/>
    </w:rPr>
  </w:style>
  <w:style w:type="paragraph" w:customStyle="1" w:styleId="Standardowytekst">
    <w:name w:val="Standardowy.tekst"/>
    <w:uiPriority w:val="99"/>
    <w:semiHidden/>
    <w:rsid w:val="00C83AD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semiHidden/>
    <w:rsid w:val="00C83AD6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Default">
    <w:name w:val="Default"/>
    <w:uiPriority w:val="99"/>
    <w:semiHidden/>
    <w:rsid w:val="00C83A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8">
    <w:name w:val="CM48"/>
    <w:basedOn w:val="Default"/>
    <w:next w:val="Default"/>
    <w:uiPriority w:val="99"/>
    <w:semiHidden/>
    <w:rsid w:val="00C83AD6"/>
    <w:rPr>
      <w:rFonts w:eastAsia="Times New Roman"/>
      <w:color w:val="auto"/>
    </w:rPr>
  </w:style>
  <w:style w:type="character" w:styleId="Odwoanieprzypisudolnego">
    <w:name w:val="footnote reference"/>
    <w:semiHidden/>
    <w:unhideWhenUsed/>
    <w:rsid w:val="00C83AD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83AD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83AD6"/>
    <w:rPr>
      <w:vertAlign w:val="superscript"/>
    </w:rPr>
  </w:style>
  <w:style w:type="character" w:customStyle="1" w:styleId="section-info-text">
    <w:name w:val="section-info-text"/>
    <w:rsid w:val="00C83AD6"/>
  </w:style>
  <w:style w:type="table" w:customStyle="1" w:styleId="Tabela-Siatka1">
    <w:name w:val="Tabela - Siatka1"/>
    <w:basedOn w:val="Standardowy"/>
    <w:uiPriority w:val="59"/>
    <w:rsid w:val="00C83A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01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0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DO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811AE-EE5B-4D7A-AA32-6079C72D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</Template>
  <TotalTime>73</TotalTime>
  <Pages>2</Pages>
  <Words>831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Anna Malik</cp:lastModifiedBy>
  <cp:revision>6</cp:revision>
  <cp:lastPrinted>2019-06-06T09:07:00Z</cp:lastPrinted>
  <dcterms:created xsi:type="dcterms:W3CDTF">2019-04-09T13:15:00Z</dcterms:created>
  <dcterms:modified xsi:type="dcterms:W3CDTF">2019-06-06T09:17:00Z</dcterms:modified>
</cp:coreProperties>
</file>