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1" w:rsidRPr="006E0CC1" w:rsidRDefault="00B530B8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dnia </w:t>
      </w:r>
      <w:r w:rsidR="00A6269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30 sierpnia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6E0CC1" w:rsidRDefault="006E0CC1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 </w:t>
      </w:r>
      <w:r w:rsidR="00A6269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23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/2019</w:t>
      </w: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</w:t>
      </w:r>
    </w:p>
    <w:p w:rsidR="00FE540E" w:rsidRPr="00B74060" w:rsidRDefault="006E0CC1" w:rsidP="00B74060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</w:t>
      </w:r>
    </w:p>
    <w:p w:rsidR="00B74060" w:rsidRDefault="00B74060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0CC1" w:rsidRPr="006E0CC1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B530B8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/Z.P.</w:t>
      </w:r>
      <w:r w:rsidR="00A62696">
        <w:rPr>
          <w:rFonts w:ascii="Tahoma" w:eastAsia="Times New Roman" w:hAnsi="Tahoma" w:cs="Tahoma"/>
          <w:sz w:val="20"/>
          <w:szCs w:val="20"/>
          <w:lang w:eastAsia="pl-PL"/>
        </w:rPr>
        <w:t>23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 w:rsidR="005A19F4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C11ACB" w:rsidRDefault="00C11ACB" w:rsidP="00906BAF"/>
    <w:p w:rsidR="00C11ACB" w:rsidRDefault="00C11ACB" w:rsidP="00906BAF"/>
    <w:p w:rsidR="00EE63C2" w:rsidRDefault="00C11ACB" w:rsidP="00C11ACB">
      <w:pPr>
        <w:jc w:val="center"/>
      </w:pPr>
      <w:bookmarkStart w:id="0" w:name="_GoBack"/>
      <w:r>
        <w:t>Informacja z otwarcia ofert</w:t>
      </w:r>
    </w:p>
    <w:bookmarkEnd w:id="0"/>
    <w:p w:rsidR="00E71C20" w:rsidRDefault="009B368A" w:rsidP="00E71C20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E71C20" w:rsidRDefault="00E71C20" w:rsidP="00E71C20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</w:p>
    <w:p w:rsidR="00E71C20" w:rsidRDefault="009B368A" w:rsidP="00E71C20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</w:t>
      </w:r>
      <w:r w:rsidR="00E71C20">
        <w:rPr>
          <w:rFonts w:ascii="Tahoma" w:hAnsi="Tahoma" w:cs="Tahoma"/>
          <w:sz w:val="20"/>
          <w:szCs w:val="20"/>
        </w:rPr>
        <w:t xml:space="preserve">Zgodnie z treścią Ogłoszenia otwarcie ofert odbyło się w dniu 30 sierpnia 2019 r. o godz. 10:30 </w:t>
      </w:r>
      <w:r w:rsidR="00E71C20">
        <w:rPr>
          <w:rFonts w:ascii="Tahoma" w:hAnsi="Tahoma" w:cs="Tahoma"/>
          <w:sz w:val="20"/>
          <w:szCs w:val="20"/>
        </w:rPr>
        <w:br/>
        <w:t>w siedzibie Zamawiającego w Wałbrzychu, ul. Ogrodowa 5b.</w:t>
      </w:r>
    </w:p>
    <w:p w:rsidR="00E71C20" w:rsidRDefault="00E71C20" w:rsidP="00E71C20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E71C20" w:rsidRDefault="00E71C20" w:rsidP="00E71C20">
      <w:pPr>
        <w:spacing w:line="252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zamierza przeznaczyć na sfinansowanie zamówienia 3000 zł brutto. Do upływu terminu wyznaczonego na składanie ofert złożono następujące oferty:   </w:t>
      </w:r>
    </w:p>
    <w:p w:rsidR="009B368A" w:rsidRPr="00E71C20" w:rsidRDefault="009B368A" w:rsidP="00E71C20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2"/>
        <w:gridCol w:w="3967"/>
      </w:tblGrid>
      <w:tr w:rsidR="007A5ABC" w:rsidTr="007A5ABC">
        <w:trPr>
          <w:trHeight w:val="1302"/>
        </w:trPr>
        <w:tc>
          <w:tcPr>
            <w:tcW w:w="426" w:type="dxa"/>
            <w:hideMark/>
          </w:tcPr>
          <w:p w:rsidR="007A5ABC" w:rsidRPr="007A5ABC" w:rsidRDefault="007A5AB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7A5ABC">
              <w:rPr>
                <w:rFonts w:ascii="Tahoma" w:hAnsi="Tahoma" w:cs="Tahoma"/>
                <w:b/>
                <w:sz w:val="12"/>
                <w:szCs w:val="12"/>
              </w:rPr>
              <w:t>L.p</w:t>
            </w:r>
            <w:proofErr w:type="spellEnd"/>
          </w:p>
        </w:tc>
        <w:tc>
          <w:tcPr>
            <w:tcW w:w="5672" w:type="dxa"/>
          </w:tcPr>
          <w:p w:rsidR="007A5ABC" w:rsidRDefault="007A5AB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5ABC" w:rsidRDefault="007A5A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3967" w:type="dxa"/>
          </w:tcPr>
          <w:p w:rsidR="007A5ABC" w:rsidRDefault="007A5A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A5ABC" w:rsidRDefault="007A5A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7A5ABC" w:rsidRDefault="007A5A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  brutto w zł  – 100%</w:t>
            </w:r>
          </w:p>
        </w:tc>
      </w:tr>
      <w:tr w:rsidR="007A5ABC" w:rsidTr="00A62696">
        <w:trPr>
          <w:trHeight w:val="933"/>
        </w:trPr>
        <w:tc>
          <w:tcPr>
            <w:tcW w:w="426" w:type="dxa"/>
            <w:hideMark/>
          </w:tcPr>
          <w:p w:rsidR="007A5ABC" w:rsidRDefault="007A5A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672" w:type="dxa"/>
          </w:tcPr>
          <w:p w:rsidR="007A5ABC" w:rsidRDefault="00A626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Centrum Budowlane „SIRBUD”</w:t>
            </w:r>
          </w:p>
          <w:p w:rsidR="00A62696" w:rsidRDefault="00A626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Dorota Barańska S.J.</w:t>
            </w:r>
          </w:p>
          <w:p w:rsidR="00A62696" w:rsidRDefault="00A626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Długa 2,</w:t>
            </w:r>
          </w:p>
          <w:p w:rsidR="00A62696" w:rsidRDefault="00A626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58-309 Wałbrzych</w:t>
            </w:r>
          </w:p>
          <w:p w:rsidR="00A62696" w:rsidRPr="007A5ABC" w:rsidRDefault="00A626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Hotel-Restauracja Maria, ul. Wrocławska 134b, 58-306 Wałbrzych</w:t>
            </w:r>
          </w:p>
        </w:tc>
        <w:tc>
          <w:tcPr>
            <w:tcW w:w="3967" w:type="dxa"/>
          </w:tcPr>
          <w:p w:rsidR="007A5ABC" w:rsidRDefault="0023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3105,00</w:t>
            </w:r>
          </w:p>
        </w:tc>
      </w:tr>
      <w:tr w:rsidR="007A5ABC" w:rsidTr="00A44408">
        <w:tc>
          <w:tcPr>
            <w:tcW w:w="426" w:type="dxa"/>
          </w:tcPr>
          <w:p w:rsidR="007A5ABC" w:rsidRDefault="007A5ABC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672" w:type="dxa"/>
          </w:tcPr>
          <w:p w:rsidR="00A44408" w:rsidRDefault="00237114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TUREST Marcin Nowak</w:t>
            </w:r>
          </w:p>
          <w:p w:rsidR="00237114" w:rsidRDefault="00237114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Szczawieńska 2,</w:t>
            </w:r>
          </w:p>
          <w:p w:rsidR="00237114" w:rsidRDefault="00237114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58-310 Szczawno Zdrój</w:t>
            </w:r>
          </w:p>
          <w:p w:rsidR="00A62696" w:rsidRDefault="00A62696" w:rsidP="00A444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7" w:type="dxa"/>
          </w:tcPr>
          <w:p w:rsidR="007A5ABC" w:rsidRDefault="00237114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1890,00</w:t>
            </w:r>
          </w:p>
        </w:tc>
      </w:tr>
    </w:tbl>
    <w:p w:rsidR="007A5ABC" w:rsidRDefault="009B368A" w:rsidP="00872EE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p w:rsidR="009B368A" w:rsidRDefault="009B368A" w:rsidP="009B368A">
      <w:pPr>
        <w:rPr>
          <w:sz w:val="20"/>
          <w:szCs w:val="20"/>
        </w:rPr>
      </w:pPr>
    </w:p>
    <w:p w:rsidR="00B74060" w:rsidRDefault="00B74060" w:rsidP="00F21828">
      <w:pPr>
        <w:ind w:firstLine="708"/>
        <w:jc w:val="center"/>
        <w:rPr>
          <w:rFonts w:ascii="Tahoma" w:hAnsi="Tahoma" w:cs="Tahoma"/>
          <w:sz w:val="20"/>
          <w:szCs w:val="20"/>
        </w:rPr>
      </w:pPr>
    </w:p>
    <w:sectPr w:rsidR="00B74060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0DA4">
      <w:rPr>
        <w:noProof/>
      </w:rPr>
      <w:t>7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77C3"/>
    <w:rsid w:val="000D2DD2"/>
    <w:rsid w:val="000E3131"/>
    <w:rsid w:val="000E5433"/>
    <w:rsid w:val="000F16BA"/>
    <w:rsid w:val="00103A5C"/>
    <w:rsid w:val="00104864"/>
    <w:rsid w:val="00110472"/>
    <w:rsid w:val="00125072"/>
    <w:rsid w:val="001316AE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F540F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4502"/>
    <w:rsid w:val="004510F1"/>
    <w:rsid w:val="00460766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2696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7CDE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C068C7"/>
    <w:rsid w:val="00C11ACB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7646"/>
    <w:rsid w:val="00CF349E"/>
    <w:rsid w:val="00CF477B"/>
    <w:rsid w:val="00D10D02"/>
    <w:rsid w:val="00D13017"/>
    <w:rsid w:val="00D13360"/>
    <w:rsid w:val="00D154DF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1C20"/>
    <w:rsid w:val="00E72188"/>
    <w:rsid w:val="00E82C9B"/>
    <w:rsid w:val="00E844D3"/>
    <w:rsid w:val="00E872FB"/>
    <w:rsid w:val="00E90A00"/>
    <w:rsid w:val="00E96766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6E921B2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cp:lastPrinted>2019-07-15T09:46:00Z</cp:lastPrinted>
  <dcterms:created xsi:type="dcterms:W3CDTF">2019-08-30T10:56:00Z</dcterms:created>
  <dcterms:modified xsi:type="dcterms:W3CDTF">2019-08-30T12:03:00Z</dcterms:modified>
</cp:coreProperties>
</file>